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EC859" w14:textId="17E3AD7A" w:rsidR="00D21D1B" w:rsidRDefault="00A878CB" w:rsidP="000B3C89">
      <w:pPr>
        <w:jc w:val="center"/>
        <w:rPr>
          <w:rFonts w:asciiTheme="majorHAnsi" w:hAnsiTheme="majorHAnsi"/>
          <w:b/>
          <w:smallCaps/>
          <w:sz w:val="32"/>
        </w:rPr>
      </w:pPr>
      <w:r w:rsidRPr="00A878CB">
        <w:rPr>
          <w:rFonts w:asciiTheme="majorHAnsi" w:hAnsiTheme="majorHAnsi"/>
          <w:b/>
          <w:smallCaps/>
          <w:sz w:val="32"/>
        </w:rPr>
        <w:t>Request for Access to the GED</w:t>
      </w:r>
      <w:r w:rsidRPr="00A878CB">
        <w:rPr>
          <w:rFonts w:asciiTheme="majorHAnsi" w:hAnsiTheme="majorHAnsi"/>
          <w:b/>
          <w:smallCaps/>
          <w:sz w:val="32"/>
          <w:vertAlign w:val="superscript"/>
        </w:rPr>
        <w:t>®</w:t>
      </w:r>
      <w:r w:rsidRPr="00A878CB">
        <w:rPr>
          <w:rFonts w:asciiTheme="majorHAnsi" w:hAnsiTheme="majorHAnsi"/>
          <w:b/>
          <w:smallCaps/>
          <w:sz w:val="32"/>
        </w:rPr>
        <w:t xml:space="preserve"> Manager System</w:t>
      </w:r>
    </w:p>
    <w:tbl>
      <w:tblPr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8"/>
      </w:tblGrid>
      <w:tr w:rsidR="00BF42A7" w:rsidRPr="00A878CB" w14:paraId="48DACA8D" w14:textId="77777777" w:rsidTr="007A7F0C">
        <w:trPr>
          <w:trHeight w:val="261"/>
        </w:trPr>
        <w:tc>
          <w:tcPr>
            <w:tcW w:w="10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B80D8" w14:textId="5F53501F" w:rsidR="00BF42A7" w:rsidRPr="00BF42A7" w:rsidRDefault="00BF42A7" w:rsidP="007A7F0C">
            <w:pPr>
              <w:rPr>
                <w:rFonts w:ascii="Georgia" w:hAnsi="Georgia"/>
                <w:b/>
                <w:caps/>
                <w:smallCaps/>
                <w:color w:val="FFFFFF" w:themeColor="background1"/>
                <w:sz w:val="24"/>
                <w:szCs w:val="24"/>
              </w:rPr>
            </w:pPr>
            <w:r w:rsidRPr="00BF42A7">
              <w:rPr>
                <w:rFonts w:ascii="Georgia" w:hAnsi="Georgia"/>
                <w:b/>
                <w:smallCaps/>
                <w:color w:val="FFFFFF" w:themeColor="background1"/>
                <w:sz w:val="24"/>
                <w:szCs w:val="24"/>
              </w:rPr>
              <w:t>Instructions for Completion</w:t>
            </w:r>
          </w:p>
        </w:tc>
      </w:tr>
      <w:tr w:rsidR="00BF42A7" w:rsidRPr="00C648C9" w14:paraId="75909E15" w14:textId="77777777" w:rsidTr="007A7F0C">
        <w:trPr>
          <w:trHeight w:val="765"/>
        </w:trPr>
        <w:tc>
          <w:tcPr>
            <w:tcW w:w="109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401E" w14:textId="0A9A5B16" w:rsidR="00BF42A7" w:rsidRPr="00C36230" w:rsidRDefault="00BF42A7" w:rsidP="007A7F0C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GED Manager® access for the State of Illinois is restricted to adult education providers funded by the Illinois Community College Board (ICCB). </w:t>
            </w:r>
            <w:r>
              <w:rPr>
                <w:b/>
                <w:bCs/>
                <w:iCs/>
                <w:sz w:val="22"/>
              </w:rPr>
              <w:t xml:space="preserve">Requests for access to the GED Manager® system must be completed and signed by the </w:t>
            </w:r>
            <w:r w:rsidR="00C36230">
              <w:rPr>
                <w:b/>
                <w:bCs/>
                <w:iCs/>
                <w:sz w:val="22"/>
              </w:rPr>
              <w:t xml:space="preserve">current </w:t>
            </w:r>
            <w:r>
              <w:rPr>
                <w:b/>
                <w:bCs/>
                <w:iCs/>
                <w:sz w:val="22"/>
              </w:rPr>
              <w:t>Adult Education Program Administrator using this form.</w:t>
            </w:r>
          </w:p>
          <w:p w14:paraId="39B2F153" w14:textId="77777777" w:rsidR="00BF42A7" w:rsidRDefault="00BF42A7" w:rsidP="007A7F0C">
            <w:pPr>
              <w:rPr>
                <w:iCs/>
                <w:sz w:val="22"/>
              </w:rPr>
            </w:pPr>
          </w:p>
          <w:p w14:paraId="0E478D4D" w14:textId="747C2876" w:rsidR="00BF42A7" w:rsidRDefault="00C36230" w:rsidP="007A7F0C">
            <w:pPr>
              <w:rPr>
                <w:iCs/>
                <w:sz w:val="22"/>
              </w:rPr>
            </w:pPr>
            <w:r>
              <w:rPr>
                <w:i/>
                <w:sz w:val="22"/>
              </w:rPr>
              <w:t xml:space="preserve">Please note: </w:t>
            </w:r>
            <w:r>
              <w:rPr>
                <w:iCs/>
                <w:sz w:val="22"/>
              </w:rPr>
              <w:t>E</w:t>
            </w:r>
            <w:r w:rsidR="00BF42A7">
              <w:rPr>
                <w:iCs/>
                <w:sz w:val="22"/>
              </w:rPr>
              <w:t xml:space="preserve">ach GED Manager® user must use a </w:t>
            </w:r>
            <w:r w:rsidR="00BF42A7">
              <w:rPr>
                <w:i/>
                <w:sz w:val="22"/>
              </w:rPr>
              <w:t>program-related</w:t>
            </w:r>
            <w:r>
              <w:rPr>
                <w:i/>
                <w:sz w:val="22"/>
              </w:rPr>
              <w:t xml:space="preserve"> </w:t>
            </w:r>
            <w:r w:rsidRPr="00C36230">
              <w:rPr>
                <w:iCs/>
                <w:sz w:val="22"/>
              </w:rPr>
              <w:t>(work)</w:t>
            </w:r>
            <w:r w:rsidR="00BF42A7" w:rsidRPr="00C36230">
              <w:rPr>
                <w:iCs/>
                <w:sz w:val="22"/>
              </w:rPr>
              <w:t xml:space="preserve"> email address </w:t>
            </w:r>
            <w:r w:rsidR="00BF42A7">
              <w:rPr>
                <w:iCs/>
                <w:sz w:val="22"/>
              </w:rPr>
              <w:t xml:space="preserve">on GED Manager®. </w:t>
            </w:r>
          </w:p>
          <w:p w14:paraId="2CB568E3" w14:textId="77777777" w:rsidR="00C36230" w:rsidRDefault="00C36230" w:rsidP="007A7F0C">
            <w:pPr>
              <w:rPr>
                <w:iCs/>
                <w:sz w:val="22"/>
              </w:rPr>
            </w:pPr>
          </w:p>
          <w:p w14:paraId="0C9970FF" w14:textId="51C6D427" w:rsidR="00C36230" w:rsidRPr="00C36230" w:rsidRDefault="00C36230" w:rsidP="00C3623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E</w:t>
            </w:r>
            <w:r w:rsidRPr="00C36230">
              <w:rPr>
                <w:b/>
                <w:bCs/>
                <w:iCs/>
                <w:sz w:val="24"/>
                <w:szCs w:val="24"/>
              </w:rPr>
              <w:t>mail completed form</w:t>
            </w:r>
            <w:r>
              <w:rPr>
                <w:b/>
                <w:bCs/>
                <w:iCs/>
                <w:sz w:val="24"/>
                <w:szCs w:val="24"/>
              </w:rPr>
              <w:t>s</w:t>
            </w:r>
            <w:r w:rsidRPr="00C36230">
              <w:rPr>
                <w:b/>
                <w:bCs/>
                <w:iCs/>
                <w:sz w:val="24"/>
                <w:szCs w:val="24"/>
              </w:rPr>
              <w:t xml:space="preserve"> to </w:t>
            </w:r>
            <w:hyperlink r:id="rId6" w:history="1">
              <w:r w:rsidRPr="00C36230">
                <w:rPr>
                  <w:rStyle w:val="Hyperlink"/>
                  <w:b/>
                  <w:bCs/>
                  <w:iCs/>
                  <w:sz w:val="24"/>
                  <w:szCs w:val="24"/>
                </w:rPr>
                <w:t>hse@illinois.gov</w:t>
              </w:r>
            </w:hyperlink>
            <w:r w:rsidRPr="00C36230">
              <w:rPr>
                <w:b/>
                <w:bCs/>
                <w:iCs/>
                <w:sz w:val="24"/>
                <w:szCs w:val="24"/>
              </w:rPr>
              <w:t xml:space="preserve"> (</w:t>
            </w:r>
            <w:r w:rsidRPr="00C36230">
              <w:rPr>
                <w:b/>
                <w:bCs/>
                <w:i/>
                <w:sz w:val="24"/>
                <w:szCs w:val="24"/>
              </w:rPr>
              <w:t>preferred</w:t>
            </w:r>
            <w:r w:rsidRPr="00C36230">
              <w:rPr>
                <w:b/>
                <w:bCs/>
                <w:iCs/>
                <w:sz w:val="24"/>
                <w:szCs w:val="24"/>
              </w:rPr>
              <w:t>) or fax to 217-558-6700.</w:t>
            </w:r>
          </w:p>
        </w:tc>
      </w:tr>
    </w:tbl>
    <w:p w14:paraId="1AB8DF24" w14:textId="77777777" w:rsidR="00CC7E20" w:rsidRPr="00F70322" w:rsidRDefault="00CC7E20">
      <w:pPr>
        <w:rPr>
          <w:sz w:val="12"/>
        </w:rPr>
      </w:pPr>
    </w:p>
    <w:tbl>
      <w:tblPr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900"/>
        <w:gridCol w:w="1080"/>
        <w:gridCol w:w="1170"/>
        <w:gridCol w:w="720"/>
        <w:gridCol w:w="1530"/>
        <w:gridCol w:w="630"/>
        <w:gridCol w:w="1080"/>
        <w:gridCol w:w="432"/>
        <w:gridCol w:w="2808"/>
      </w:tblGrid>
      <w:tr w:rsidR="008F01B6" w:rsidRPr="00D720E3" w14:paraId="7CF73B40" w14:textId="77777777" w:rsidTr="000B3C89">
        <w:trPr>
          <w:trHeight w:val="388"/>
        </w:trPr>
        <w:tc>
          <w:tcPr>
            <w:tcW w:w="1099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535A1" w14:textId="4F72A921" w:rsidR="008F01B6" w:rsidRPr="00BF42A7" w:rsidRDefault="008F01B6" w:rsidP="00A92C71">
            <w:pPr>
              <w:rPr>
                <w:rFonts w:ascii="Georgia" w:hAnsi="Georgia"/>
                <w:b/>
                <w:smallCaps/>
                <w:color w:val="FFFFFF" w:themeColor="background1"/>
                <w:sz w:val="24"/>
                <w:szCs w:val="24"/>
              </w:rPr>
            </w:pPr>
            <w:r w:rsidRPr="00BF42A7">
              <w:rPr>
                <w:rFonts w:ascii="Georgia" w:hAnsi="Georgia"/>
                <w:b/>
                <w:smallCaps/>
                <w:color w:val="FFFFFF" w:themeColor="background1"/>
                <w:sz w:val="24"/>
                <w:szCs w:val="24"/>
              </w:rPr>
              <w:t>Requesting A</w:t>
            </w:r>
            <w:r w:rsidR="00BF42A7">
              <w:rPr>
                <w:rFonts w:ascii="Georgia" w:hAnsi="Georgia"/>
                <w:b/>
                <w:smallCaps/>
                <w:color w:val="FFFFFF" w:themeColor="background1"/>
                <w:sz w:val="24"/>
                <w:szCs w:val="24"/>
              </w:rPr>
              <w:t>dult Education Program</w:t>
            </w:r>
            <w:r w:rsidRPr="00BF42A7">
              <w:rPr>
                <w:rFonts w:ascii="Georgia" w:hAnsi="Georgia"/>
                <w:b/>
                <w:smallCaps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30214B" w:rsidRPr="00D720E3" w14:paraId="404D93E9" w14:textId="77777777" w:rsidTr="000B3C89">
        <w:trPr>
          <w:trHeight w:val="388"/>
        </w:trPr>
        <w:tc>
          <w:tcPr>
            <w:tcW w:w="2628" w:type="dxa"/>
            <w:gridSpan w:val="3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8F751" w14:textId="77777777" w:rsidR="0030214B" w:rsidRPr="000B3C89" w:rsidRDefault="00D720E3" w:rsidP="00DB590C">
            <w:pPr>
              <w:rPr>
                <w:b/>
              </w:rPr>
            </w:pPr>
            <w:r w:rsidRPr="000B3C89">
              <w:rPr>
                <w:b/>
              </w:rPr>
              <w:t xml:space="preserve">Name of Requesting </w:t>
            </w:r>
            <w:r w:rsidR="00DB590C" w:rsidRPr="000B3C89">
              <w:rPr>
                <w:b/>
              </w:rPr>
              <w:t>Agency</w:t>
            </w:r>
            <w:r w:rsidRPr="000B3C89">
              <w:rPr>
                <w:b/>
              </w:rPr>
              <w:t>:</w:t>
            </w:r>
          </w:p>
        </w:tc>
        <w:tc>
          <w:tcPr>
            <w:tcW w:w="8370" w:type="dxa"/>
            <w:gridSpan w:val="7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4BC02" w14:textId="77777777" w:rsidR="0030214B" w:rsidRPr="00D720E3" w:rsidRDefault="001B2C88" w:rsidP="00D14D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9B5623" w:rsidRPr="00D720E3" w14:paraId="0E5C2AD1" w14:textId="77777777" w:rsidTr="000B3C89">
        <w:trPr>
          <w:trHeight w:val="388"/>
        </w:trPr>
        <w:tc>
          <w:tcPr>
            <w:tcW w:w="1548" w:type="dxa"/>
            <w:gridSpan w:val="2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301CCB" w14:textId="77777777" w:rsidR="00D720E3" w:rsidRPr="00844FD7" w:rsidRDefault="00346177" w:rsidP="00346177">
            <w:pPr>
              <w:rPr>
                <w:b/>
              </w:rPr>
            </w:pPr>
            <w:r w:rsidRPr="00844FD7">
              <w:rPr>
                <w:b/>
              </w:rPr>
              <w:t xml:space="preserve">Street </w:t>
            </w:r>
            <w:r w:rsidR="00D720E3" w:rsidRPr="00844FD7">
              <w:rPr>
                <w:b/>
              </w:rPr>
              <w:t>Address</w:t>
            </w:r>
            <w:r w:rsidRPr="00844FD7">
              <w:rPr>
                <w:b/>
              </w:rPr>
              <w:t>:</w:t>
            </w:r>
          </w:p>
        </w:tc>
        <w:tc>
          <w:tcPr>
            <w:tcW w:w="9450" w:type="dxa"/>
            <w:gridSpan w:val="8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D9F10" w14:textId="77777777" w:rsidR="00D720E3" w:rsidRPr="00D720E3" w:rsidRDefault="001B2C88" w:rsidP="00D14D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D720E3" w:rsidRPr="00D720E3" w14:paraId="25D39F39" w14:textId="77777777" w:rsidTr="00A878CB">
        <w:trPr>
          <w:trHeight w:val="388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34D1A" w14:textId="77777777" w:rsidR="00D720E3" w:rsidRPr="00844FD7" w:rsidRDefault="00D720E3" w:rsidP="00346177">
            <w:pPr>
              <w:rPr>
                <w:b/>
              </w:rPr>
            </w:pPr>
            <w:r w:rsidRPr="00844FD7">
              <w:rPr>
                <w:b/>
              </w:rPr>
              <w:t>City:</w:t>
            </w:r>
          </w:p>
        </w:tc>
        <w:tc>
          <w:tcPr>
            <w:tcW w:w="540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2B118243" w14:textId="77777777" w:rsidR="00D720E3" w:rsidRPr="00D720E3" w:rsidRDefault="00D720E3" w:rsidP="00D14D1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shd w:val="clear" w:color="auto" w:fill="auto"/>
            <w:vAlign w:val="bottom"/>
          </w:tcPr>
          <w:p w14:paraId="59BF176F" w14:textId="77777777"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State:</w:t>
            </w: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12F2F387" w14:textId="77777777" w:rsidR="00D720E3" w:rsidRPr="00D720E3" w:rsidRDefault="00D720E3" w:rsidP="00D14D1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1"/>
          </w:p>
        </w:tc>
        <w:tc>
          <w:tcPr>
            <w:tcW w:w="432" w:type="dxa"/>
            <w:shd w:val="clear" w:color="auto" w:fill="auto"/>
            <w:vAlign w:val="bottom"/>
          </w:tcPr>
          <w:p w14:paraId="0D7536F2" w14:textId="77777777"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ZIP</w:t>
            </w:r>
            <w:r w:rsidR="00346177" w:rsidRPr="00844FD7">
              <w:rPr>
                <w:b/>
              </w:rPr>
              <w:t>:</w:t>
            </w:r>
          </w:p>
        </w:tc>
        <w:tc>
          <w:tcPr>
            <w:tcW w:w="2808" w:type="dxa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C99E87" w14:textId="77777777" w:rsidR="00D720E3" w:rsidRPr="00D720E3" w:rsidRDefault="00D720E3" w:rsidP="00D14D1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2"/>
          </w:p>
        </w:tc>
      </w:tr>
      <w:tr w:rsidR="00346177" w:rsidRPr="00D720E3" w14:paraId="6B29245B" w14:textId="77777777" w:rsidTr="00C648C9">
        <w:trPr>
          <w:trHeight w:val="388"/>
        </w:trPr>
        <w:tc>
          <w:tcPr>
            <w:tcW w:w="3798" w:type="dxa"/>
            <w:gridSpan w:val="4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0230D" w14:textId="77777777" w:rsidR="00346177" w:rsidRPr="00844FD7" w:rsidRDefault="00DB590C" w:rsidP="00C648C9">
            <w:pPr>
              <w:rPr>
                <w:b/>
              </w:rPr>
            </w:pPr>
            <w:r>
              <w:rPr>
                <w:b/>
              </w:rPr>
              <w:t>Adult Ed</w:t>
            </w:r>
            <w:r w:rsidR="00A878CB">
              <w:rPr>
                <w:b/>
              </w:rPr>
              <w:t>ucation</w:t>
            </w:r>
            <w:r>
              <w:rPr>
                <w:b/>
              </w:rPr>
              <w:t xml:space="preserve"> </w:t>
            </w:r>
            <w:r w:rsidR="00C648C9">
              <w:rPr>
                <w:b/>
              </w:rPr>
              <w:t xml:space="preserve">Program Director’s </w:t>
            </w:r>
            <w:r w:rsidR="00D12455" w:rsidRPr="00844FD7">
              <w:rPr>
                <w:b/>
              </w:rPr>
              <w:t>Name:</w:t>
            </w:r>
          </w:p>
        </w:tc>
        <w:tc>
          <w:tcPr>
            <w:tcW w:w="7200" w:type="dxa"/>
            <w:gridSpan w:val="6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E9D7F4B" w14:textId="77777777" w:rsidR="00346177" w:rsidRDefault="00346177" w:rsidP="00D14D1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3"/>
          </w:p>
        </w:tc>
      </w:tr>
      <w:tr w:rsidR="00C97C0E" w:rsidRPr="00D720E3" w14:paraId="4F0BB33A" w14:textId="77777777" w:rsidTr="00C648C9">
        <w:trPr>
          <w:trHeight w:val="388"/>
        </w:trPr>
        <w:tc>
          <w:tcPr>
            <w:tcW w:w="3798" w:type="dxa"/>
            <w:gridSpan w:val="4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4952C" w14:textId="77777777" w:rsidR="00C97C0E" w:rsidRPr="00844FD7" w:rsidRDefault="00DB590C" w:rsidP="00A878CB">
            <w:pPr>
              <w:rPr>
                <w:b/>
              </w:rPr>
            </w:pPr>
            <w:bookmarkStart w:id="4" w:name="Text6"/>
            <w:r w:rsidRPr="00DB590C">
              <w:rPr>
                <w:b/>
              </w:rPr>
              <w:t>Adult Ed</w:t>
            </w:r>
            <w:r w:rsidR="00A878CB">
              <w:rPr>
                <w:b/>
              </w:rPr>
              <w:t>ucation</w:t>
            </w:r>
            <w:r w:rsidRPr="00DB590C">
              <w:rPr>
                <w:b/>
              </w:rPr>
              <w:t xml:space="preserve"> </w:t>
            </w:r>
            <w:r w:rsidR="00C648C9" w:rsidRPr="00C648C9">
              <w:rPr>
                <w:b/>
              </w:rPr>
              <w:t xml:space="preserve">Program Director’s </w:t>
            </w:r>
            <w:r w:rsidR="00C97C0E" w:rsidRPr="00844FD7">
              <w:rPr>
                <w:b/>
              </w:rPr>
              <w:t>Title:</w:t>
            </w:r>
          </w:p>
        </w:tc>
        <w:bookmarkEnd w:id="4"/>
        <w:tc>
          <w:tcPr>
            <w:tcW w:w="7200" w:type="dxa"/>
            <w:gridSpan w:val="6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BB71DB" w14:textId="77777777" w:rsidR="00C97C0E" w:rsidRDefault="00C97C0E" w:rsidP="00D14D1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5"/>
          </w:p>
        </w:tc>
      </w:tr>
      <w:tr w:rsidR="00C97C0E" w:rsidRPr="00D720E3" w14:paraId="69F7E799" w14:textId="77777777" w:rsidTr="00C648C9">
        <w:trPr>
          <w:trHeight w:val="388"/>
        </w:trPr>
        <w:tc>
          <w:tcPr>
            <w:tcW w:w="4518" w:type="dxa"/>
            <w:gridSpan w:val="5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79BA7" w14:textId="77777777" w:rsidR="00C97C0E" w:rsidRPr="00844FD7" w:rsidRDefault="00DB590C" w:rsidP="00A878CB">
            <w:pPr>
              <w:rPr>
                <w:b/>
              </w:rPr>
            </w:pPr>
            <w:r w:rsidRPr="00DB590C">
              <w:rPr>
                <w:b/>
              </w:rPr>
              <w:t>Adult Ed</w:t>
            </w:r>
            <w:r w:rsidR="00A878CB">
              <w:rPr>
                <w:b/>
              </w:rPr>
              <w:t>ucation</w:t>
            </w:r>
            <w:r w:rsidRPr="00DB590C">
              <w:rPr>
                <w:b/>
              </w:rPr>
              <w:t xml:space="preserve"> </w:t>
            </w:r>
            <w:r w:rsidR="00C648C9" w:rsidRPr="00C648C9">
              <w:rPr>
                <w:b/>
              </w:rPr>
              <w:t xml:space="preserve">Program Director’s </w:t>
            </w:r>
            <w:r w:rsidR="00C97C0E" w:rsidRPr="00844FD7">
              <w:rPr>
                <w:b/>
              </w:rPr>
              <w:t>Phone Number:</w:t>
            </w:r>
          </w:p>
        </w:tc>
        <w:tc>
          <w:tcPr>
            <w:tcW w:w="6480" w:type="dxa"/>
            <w:gridSpan w:val="5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4B1881" w14:textId="77777777" w:rsidR="00C97C0E" w:rsidRDefault="00C97C0E" w:rsidP="00D14D1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6"/>
          </w:p>
        </w:tc>
      </w:tr>
      <w:tr w:rsidR="00C97C0E" w:rsidRPr="00D720E3" w14:paraId="52311F8C" w14:textId="77777777" w:rsidTr="00C648C9">
        <w:trPr>
          <w:trHeight w:val="388"/>
        </w:trPr>
        <w:tc>
          <w:tcPr>
            <w:tcW w:w="4518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CD782" w14:textId="77777777" w:rsidR="00C97C0E" w:rsidRPr="00844FD7" w:rsidRDefault="005F3FFD" w:rsidP="00A878CB">
            <w:pPr>
              <w:rPr>
                <w:b/>
              </w:rPr>
            </w:pPr>
            <w:r w:rsidRPr="005F3FFD">
              <w:rPr>
                <w:b/>
              </w:rPr>
              <w:t>Adult Ed</w:t>
            </w:r>
            <w:r w:rsidR="00A878CB">
              <w:rPr>
                <w:b/>
              </w:rPr>
              <w:t>ucation</w:t>
            </w:r>
            <w:r w:rsidRPr="005F3FFD">
              <w:rPr>
                <w:b/>
              </w:rPr>
              <w:t xml:space="preserve"> </w:t>
            </w:r>
            <w:r w:rsidR="00C648C9" w:rsidRPr="00C648C9">
              <w:rPr>
                <w:b/>
              </w:rPr>
              <w:t>Program Director’s</w:t>
            </w:r>
            <w:r w:rsidRPr="005F3FFD">
              <w:rPr>
                <w:b/>
              </w:rPr>
              <w:t xml:space="preserve"> </w:t>
            </w:r>
            <w:r w:rsidR="008F01B6" w:rsidRPr="00844FD7">
              <w:rPr>
                <w:b/>
              </w:rPr>
              <w:t>Email Address:</w:t>
            </w:r>
          </w:p>
        </w:tc>
        <w:tc>
          <w:tcPr>
            <w:tcW w:w="6480" w:type="dxa"/>
            <w:gridSpan w:val="5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648AE3" w14:textId="77777777" w:rsidR="00C97C0E" w:rsidRDefault="008F01B6" w:rsidP="00D14D1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7"/>
          </w:p>
        </w:tc>
      </w:tr>
    </w:tbl>
    <w:p w14:paraId="41942C14" w14:textId="77777777" w:rsidR="00CC7E20" w:rsidRPr="00F70322" w:rsidRDefault="00CC7E20">
      <w:pPr>
        <w:rPr>
          <w:sz w:val="12"/>
          <w:szCs w:val="12"/>
        </w:rPr>
      </w:pPr>
    </w:p>
    <w:tbl>
      <w:tblPr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319"/>
        <w:gridCol w:w="9401"/>
      </w:tblGrid>
      <w:tr w:rsidR="009F7BC4" w:rsidRPr="009F7BC4" w14:paraId="00F7D1AE" w14:textId="77777777" w:rsidTr="009F7BC4">
        <w:trPr>
          <w:trHeight w:val="369"/>
        </w:trPr>
        <w:tc>
          <w:tcPr>
            <w:tcW w:w="10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BDC85" w14:textId="77777777" w:rsidR="00D53FBD" w:rsidRPr="00BF42A7" w:rsidRDefault="00D53FBD" w:rsidP="00802BFC">
            <w:pPr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  <w:r w:rsidRPr="00BF42A7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I recommend that the following person</w:t>
            </w:r>
            <w:r w:rsidR="00A92C71" w:rsidRPr="00BF42A7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(s)</w:t>
            </w:r>
            <w:r w:rsidRPr="00BF42A7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 xml:space="preserve"> be given access to the GED</w:t>
            </w:r>
            <w:r w:rsidR="009F7BC4" w:rsidRPr="00BF42A7">
              <w:rPr>
                <w:rFonts w:ascii="Georgia" w:hAnsi="Georgia"/>
                <w:b/>
                <w:color w:val="FFFFFF" w:themeColor="background1"/>
                <w:sz w:val="22"/>
                <w:szCs w:val="22"/>
                <w:vertAlign w:val="superscript"/>
              </w:rPr>
              <w:t>®</w:t>
            </w:r>
            <w:r w:rsidRPr="00BF42A7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 xml:space="preserve"> Manager System</w:t>
            </w:r>
            <w:r w:rsidR="00802BFC" w:rsidRPr="00BF42A7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 xml:space="preserve">: </w:t>
            </w:r>
          </w:p>
        </w:tc>
      </w:tr>
      <w:tr w:rsidR="00D53FBD" w:rsidRPr="00D53FBD" w14:paraId="3E74E5A0" w14:textId="77777777" w:rsidTr="009F7BC4">
        <w:trPr>
          <w:trHeight w:val="388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33C153" w14:textId="15B25649" w:rsidR="00D53FBD" w:rsidRPr="00D53FBD" w:rsidRDefault="00D53FBD" w:rsidP="00D53FBD">
            <w:pPr>
              <w:rPr>
                <w:b/>
              </w:rPr>
            </w:pPr>
            <w:r w:rsidRPr="00D53FBD">
              <w:rPr>
                <w:b/>
              </w:rPr>
              <w:t>Name:</w:t>
            </w:r>
          </w:p>
        </w:tc>
        <w:tc>
          <w:tcPr>
            <w:tcW w:w="972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C6112" w14:textId="77777777" w:rsidR="00D53FBD" w:rsidRPr="00D53FBD" w:rsidRDefault="00D53FBD" w:rsidP="00D53FBD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D53FBD" w:rsidRPr="00D53FBD" w14:paraId="2E1E0EF0" w14:textId="77777777" w:rsidTr="009F7BC4">
        <w:trPr>
          <w:trHeight w:val="388"/>
        </w:trPr>
        <w:tc>
          <w:tcPr>
            <w:tcW w:w="1278" w:type="dxa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9A0F28" w14:textId="3CAD6C85" w:rsidR="00D53FBD" w:rsidRPr="00D53FBD" w:rsidRDefault="00D53FBD" w:rsidP="00D53FBD">
            <w:pPr>
              <w:rPr>
                <w:b/>
              </w:rPr>
            </w:pPr>
            <w:r w:rsidRPr="00D53FBD">
              <w:rPr>
                <w:b/>
              </w:rPr>
              <w:t>Title:</w:t>
            </w:r>
          </w:p>
        </w:tc>
        <w:tc>
          <w:tcPr>
            <w:tcW w:w="9720" w:type="dxa"/>
            <w:gridSpan w:val="2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437D1" w14:textId="77777777" w:rsidR="00D53FBD" w:rsidRPr="00D53FBD" w:rsidRDefault="00D53FBD" w:rsidP="00D53FBD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D53FBD" w:rsidRPr="00D53FBD" w14:paraId="55CD7CF3" w14:textId="77777777" w:rsidTr="00BF42A7">
        <w:trPr>
          <w:trHeight w:val="388"/>
        </w:trPr>
        <w:tc>
          <w:tcPr>
            <w:tcW w:w="1597" w:type="dxa"/>
            <w:gridSpan w:val="2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FE800" w14:textId="3107179C" w:rsidR="00D53FBD" w:rsidRPr="00D53FBD" w:rsidRDefault="00D53FBD" w:rsidP="00D53FBD">
            <w:pPr>
              <w:rPr>
                <w:b/>
              </w:rPr>
            </w:pPr>
            <w:r w:rsidRPr="00D53FBD">
              <w:rPr>
                <w:b/>
              </w:rPr>
              <w:t>Phone Number:</w:t>
            </w:r>
          </w:p>
        </w:tc>
        <w:tc>
          <w:tcPr>
            <w:tcW w:w="9401" w:type="dxa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E42789" w14:textId="77777777" w:rsidR="00D53FBD" w:rsidRPr="00D53FBD" w:rsidRDefault="00D53FBD" w:rsidP="00D53FBD">
            <w:r w:rsidRPr="00D53FB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  <w:tr w:rsidR="00D53FBD" w:rsidRPr="00D53FBD" w14:paraId="1C516045" w14:textId="77777777" w:rsidTr="00BF42A7">
        <w:trPr>
          <w:trHeight w:val="388"/>
        </w:trPr>
        <w:tc>
          <w:tcPr>
            <w:tcW w:w="159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F495F" w14:textId="5E78BD44" w:rsidR="00D53FBD" w:rsidRPr="00D53FBD" w:rsidRDefault="00D53FBD" w:rsidP="00D53FBD">
            <w:pPr>
              <w:rPr>
                <w:b/>
              </w:rPr>
            </w:pPr>
            <w:r w:rsidRPr="00D53FBD">
              <w:rPr>
                <w:b/>
              </w:rPr>
              <w:t>Email Address:</w:t>
            </w:r>
          </w:p>
        </w:tc>
        <w:tc>
          <w:tcPr>
            <w:tcW w:w="940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EEAC35" w14:textId="77777777" w:rsidR="00D53FBD" w:rsidRPr="00D53FBD" w:rsidRDefault="00D53FBD" w:rsidP="00D53FBD">
            <w:r w:rsidRPr="00D53FB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  <w:tr w:rsidR="00D53FBD" w:rsidRPr="00D53FBD" w14:paraId="703FA345" w14:textId="77777777" w:rsidTr="009F7BC4">
        <w:trPr>
          <w:trHeight w:val="388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709EF" w14:textId="725EFF25" w:rsidR="00D53FBD" w:rsidRPr="00D53FBD" w:rsidRDefault="00D53FBD" w:rsidP="00E66D6C">
            <w:pPr>
              <w:rPr>
                <w:b/>
              </w:rPr>
            </w:pPr>
            <w:r w:rsidRPr="00D53FBD">
              <w:rPr>
                <w:b/>
              </w:rPr>
              <w:t>Name:</w:t>
            </w:r>
          </w:p>
        </w:tc>
        <w:tc>
          <w:tcPr>
            <w:tcW w:w="972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511FB" w14:textId="77777777" w:rsidR="00D53FBD" w:rsidRPr="00D53FBD" w:rsidRDefault="00D53FBD" w:rsidP="00E66D6C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D53FBD" w:rsidRPr="00D53FBD" w14:paraId="1786FDB1" w14:textId="77777777" w:rsidTr="009F7BC4">
        <w:trPr>
          <w:trHeight w:val="388"/>
        </w:trPr>
        <w:tc>
          <w:tcPr>
            <w:tcW w:w="1278" w:type="dxa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78D25" w14:textId="2CFD93BC" w:rsidR="00D53FBD" w:rsidRPr="00D53FBD" w:rsidRDefault="00D53FBD" w:rsidP="00E66D6C">
            <w:r w:rsidRPr="00D53FBD">
              <w:rPr>
                <w:b/>
              </w:rPr>
              <w:t>Title:</w:t>
            </w:r>
          </w:p>
        </w:tc>
        <w:tc>
          <w:tcPr>
            <w:tcW w:w="9720" w:type="dxa"/>
            <w:gridSpan w:val="2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EA0AE" w14:textId="77777777" w:rsidR="00D53FBD" w:rsidRPr="00D53FBD" w:rsidRDefault="00D53FBD" w:rsidP="00E66D6C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D53FBD" w:rsidRPr="00D53FBD" w14:paraId="079D6B4A" w14:textId="77777777" w:rsidTr="00BF42A7">
        <w:trPr>
          <w:trHeight w:val="388"/>
        </w:trPr>
        <w:tc>
          <w:tcPr>
            <w:tcW w:w="1597" w:type="dxa"/>
            <w:gridSpan w:val="2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F37E8" w14:textId="4E2F51AE" w:rsidR="00D53FBD" w:rsidRPr="00D53FBD" w:rsidRDefault="00D53FBD" w:rsidP="00E66D6C">
            <w:pPr>
              <w:rPr>
                <w:b/>
              </w:rPr>
            </w:pPr>
            <w:r w:rsidRPr="00D53FBD">
              <w:rPr>
                <w:b/>
              </w:rPr>
              <w:t>Phone Number:</w:t>
            </w:r>
          </w:p>
        </w:tc>
        <w:tc>
          <w:tcPr>
            <w:tcW w:w="9401" w:type="dxa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D0997F" w14:textId="77777777" w:rsidR="00D53FBD" w:rsidRPr="00D53FBD" w:rsidRDefault="00D53FBD" w:rsidP="00E66D6C">
            <w:r w:rsidRPr="00D53FB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  <w:tr w:rsidR="00D53FBD" w:rsidRPr="00D53FBD" w14:paraId="46C0FEDA" w14:textId="77777777" w:rsidTr="00BF42A7">
        <w:trPr>
          <w:trHeight w:val="388"/>
        </w:trPr>
        <w:tc>
          <w:tcPr>
            <w:tcW w:w="159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9BAAB" w14:textId="74ED2DE7" w:rsidR="00D53FBD" w:rsidRPr="00D53FBD" w:rsidRDefault="00D53FBD" w:rsidP="00E66D6C">
            <w:pPr>
              <w:rPr>
                <w:b/>
              </w:rPr>
            </w:pPr>
            <w:r w:rsidRPr="00D53FBD">
              <w:rPr>
                <w:b/>
              </w:rPr>
              <w:t>Email Address:</w:t>
            </w:r>
          </w:p>
        </w:tc>
        <w:tc>
          <w:tcPr>
            <w:tcW w:w="940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EB0239" w14:textId="77777777" w:rsidR="00D53FBD" w:rsidRPr="00D53FBD" w:rsidRDefault="00D53FBD" w:rsidP="00E66D6C">
            <w:r w:rsidRPr="00D53FB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  <w:tr w:rsidR="00A92C71" w:rsidRPr="00D53FBD" w14:paraId="621BAEB6" w14:textId="77777777" w:rsidTr="009F7BC4">
        <w:trPr>
          <w:trHeight w:val="388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DC93C" w14:textId="2CD177A7" w:rsidR="00A92C71" w:rsidRPr="00D53FBD" w:rsidRDefault="00A92C71" w:rsidP="00E66D6C">
            <w:pPr>
              <w:rPr>
                <w:b/>
              </w:rPr>
            </w:pPr>
            <w:r w:rsidRPr="00D53FBD">
              <w:rPr>
                <w:b/>
              </w:rPr>
              <w:t>Name:</w:t>
            </w:r>
          </w:p>
        </w:tc>
        <w:tc>
          <w:tcPr>
            <w:tcW w:w="972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DED0C" w14:textId="77777777" w:rsidR="00A92C71" w:rsidRPr="00D53FBD" w:rsidRDefault="00A92C71" w:rsidP="00E66D6C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A92C71" w:rsidRPr="00D53FBD" w14:paraId="138BE2FE" w14:textId="77777777" w:rsidTr="009F7BC4">
        <w:trPr>
          <w:trHeight w:val="388"/>
        </w:trPr>
        <w:tc>
          <w:tcPr>
            <w:tcW w:w="1278" w:type="dxa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A75A6" w14:textId="07A806E1" w:rsidR="00A92C71" w:rsidRPr="00D53FBD" w:rsidRDefault="00A92C71" w:rsidP="00E66D6C">
            <w:pPr>
              <w:rPr>
                <w:b/>
              </w:rPr>
            </w:pPr>
            <w:r w:rsidRPr="00D53FBD">
              <w:rPr>
                <w:b/>
              </w:rPr>
              <w:t>Title:</w:t>
            </w:r>
          </w:p>
        </w:tc>
        <w:tc>
          <w:tcPr>
            <w:tcW w:w="9720" w:type="dxa"/>
            <w:gridSpan w:val="2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5052F9" w14:textId="77777777" w:rsidR="00A92C71" w:rsidRPr="00D53FBD" w:rsidRDefault="00A92C71" w:rsidP="00E66D6C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A92C71" w:rsidRPr="00D53FBD" w14:paraId="7F8C0264" w14:textId="77777777" w:rsidTr="00BF42A7">
        <w:trPr>
          <w:trHeight w:val="388"/>
        </w:trPr>
        <w:tc>
          <w:tcPr>
            <w:tcW w:w="1597" w:type="dxa"/>
            <w:gridSpan w:val="2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FD727" w14:textId="002AFB43" w:rsidR="00A92C71" w:rsidRPr="00D53FBD" w:rsidRDefault="00A92C71" w:rsidP="00E66D6C">
            <w:pPr>
              <w:rPr>
                <w:b/>
              </w:rPr>
            </w:pPr>
            <w:r w:rsidRPr="00D53FBD">
              <w:rPr>
                <w:b/>
              </w:rPr>
              <w:t>Phone Number:</w:t>
            </w:r>
          </w:p>
        </w:tc>
        <w:tc>
          <w:tcPr>
            <w:tcW w:w="9401" w:type="dxa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3DEBCE" w14:textId="77777777" w:rsidR="00A92C71" w:rsidRPr="00D53FBD" w:rsidRDefault="00A92C71" w:rsidP="00E66D6C">
            <w:r w:rsidRPr="00D53FB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  <w:tr w:rsidR="00A92C71" w:rsidRPr="00D53FBD" w14:paraId="3D5CA023" w14:textId="77777777" w:rsidTr="00BF42A7">
        <w:trPr>
          <w:trHeight w:val="388"/>
        </w:trPr>
        <w:tc>
          <w:tcPr>
            <w:tcW w:w="159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44BE40" w14:textId="0A58ABE1" w:rsidR="00A92C71" w:rsidRPr="00D53FBD" w:rsidRDefault="00A92C71" w:rsidP="00E66D6C">
            <w:pPr>
              <w:rPr>
                <w:b/>
              </w:rPr>
            </w:pPr>
            <w:r w:rsidRPr="00D53FBD">
              <w:rPr>
                <w:b/>
              </w:rPr>
              <w:t>Email Address:</w:t>
            </w:r>
          </w:p>
        </w:tc>
        <w:tc>
          <w:tcPr>
            <w:tcW w:w="940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4363E9" w14:textId="77777777" w:rsidR="00A92C71" w:rsidRPr="00D53FBD" w:rsidRDefault="00A92C71" w:rsidP="00E66D6C">
            <w:r w:rsidRPr="00D53FB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</w:tbl>
    <w:p w14:paraId="3089CDA4" w14:textId="77777777" w:rsidR="00D53FBD" w:rsidRPr="00D53FBD" w:rsidRDefault="00D53FBD" w:rsidP="00D53FBD">
      <w:pPr>
        <w:rPr>
          <w:b/>
          <w:sz w:val="12"/>
          <w:szCs w:val="16"/>
        </w:rPr>
      </w:pPr>
    </w:p>
    <w:tbl>
      <w:tblPr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8"/>
        <w:gridCol w:w="234"/>
        <w:gridCol w:w="4626"/>
      </w:tblGrid>
      <w:tr w:rsidR="00D53FBD" w:rsidRPr="00D53FBD" w14:paraId="51CD4446" w14:textId="77777777" w:rsidTr="009F7BC4">
        <w:trPr>
          <w:trHeight w:val="261"/>
        </w:trPr>
        <w:tc>
          <w:tcPr>
            <w:tcW w:w="109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2E8E4" w14:textId="77777777" w:rsidR="00D53FBD" w:rsidRPr="00BF42A7" w:rsidRDefault="009F7BC4" w:rsidP="009F7BC4">
            <w:pPr>
              <w:rPr>
                <w:rFonts w:ascii="Georgia" w:hAnsi="Georgia"/>
                <w:b/>
                <w:caps/>
                <w:smallCaps/>
                <w:color w:val="FFFFFF" w:themeColor="background1"/>
                <w:sz w:val="24"/>
                <w:szCs w:val="24"/>
              </w:rPr>
            </w:pPr>
            <w:r w:rsidRPr="00BF42A7">
              <w:rPr>
                <w:rFonts w:ascii="Georgia" w:hAnsi="Georgia"/>
                <w:b/>
                <w:smallCaps/>
                <w:color w:val="FFFFFF" w:themeColor="background1"/>
                <w:sz w:val="24"/>
                <w:szCs w:val="24"/>
              </w:rPr>
              <w:t>Adult Education Administrator’s Approval</w:t>
            </w:r>
          </w:p>
        </w:tc>
      </w:tr>
      <w:tr w:rsidR="00D53FBD" w:rsidRPr="00D53FBD" w14:paraId="6D66AA61" w14:textId="77777777" w:rsidTr="000B3C89">
        <w:trPr>
          <w:trHeight w:val="765"/>
        </w:trPr>
        <w:tc>
          <w:tcPr>
            <w:tcW w:w="109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BC7" w14:textId="77777777" w:rsidR="00BF42A7" w:rsidRPr="00BF42A7" w:rsidRDefault="00C648C9" w:rsidP="00F70322">
            <w:pPr>
              <w:rPr>
                <w:b/>
                <w:bCs/>
                <w:i/>
                <w:sz w:val="22"/>
                <w:szCs w:val="22"/>
              </w:rPr>
            </w:pPr>
            <w:r w:rsidRPr="00BF42A7">
              <w:rPr>
                <w:b/>
                <w:bCs/>
                <w:i/>
                <w:sz w:val="22"/>
                <w:szCs w:val="22"/>
              </w:rPr>
              <w:t xml:space="preserve">With my signature below I indicate that </w:t>
            </w:r>
            <w:r w:rsidR="00D53FBD" w:rsidRPr="00BF42A7">
              <w:rPr>
                <w:b/>
                <w:bCs/>
                <w:i/>
                <w:sz w:val="22"/>
                <w:szCs w:val="22"/>
              </w:rPr>
              <w:t xml:space="preserve">I understand </w:t>
            </w:r>
            <w:r w:rsidRPr="00BF42A7">
              <w:rPr>
                <w:b/>
                <w:bCs/>
                <w:i/>
                <w:sz w:val="22"/>
                <w:szCs w:val="22"/>
              </w:rPr>
              <w:t xml:space="preserve">and agree to the following: </w:t>
            </w:r>
          </w:p>
          <w:p w14:paraId="4AC11C47" w14:textId="481817A0" w:rsidR="00D53FBD" w:rsidRPr="00BF42A7" w:rsidRDefault="00C648C9" w:rsidP="00F70322">
            <w:pPr>
              <w:rPr>
                <w:i/>
                <w:sz w:val="22"/>
                <w:szCs w:val="22"/>
              </w:rPr>
            </w:pPr>
            <w:r w:rsidRPr="00BF42A7">
              <w:rPr>
                <w:i/>
                <w:sz w:val="22"/>
                <w:szCs w:val="22"/>
              </w:rPr>
              <w:t>B</w:t>
            </w:r>
            <w:r w:rsidR="00D53FBD" w:rsidRPr="00BF42A7">
              <w:rPr>
                <w:i/>
                <w:sz w:val="22"/>
                <w:szCs w:val="22"/>
              </w:rPr>
              <w:t>y granting access to th</w:t>
            </w:r>
            <w:r w:rsidR="00A92C71" w:rsidRPr="00BF42A7">
              <w:rPr>
                <w:i/>
                <w:sz w:val="22"/>
                <w:szCs w:val="22"/>
              </w:rPr>
              <w:t>is</w:t>
            </w:r>
            <w:r w:rsidR="00D53FBD" w:rsidRPr="00BF42A7">
              <w:rPr>
                <w:i/>
                <w:sz w:val="22"/>
                <w:szCs w:val="22"/>
              </w:rPr>
              <w:t xml:space="preserve"> system I am allowing the </w:t>
            </w:r>
            <w:proofErr w:type="gramStart"/>
            <w:r w:rsidR="00D53FBD" w:rsidRPr="00BF42A7">
              <w:rPr>
                <w:i/>
                <w:sz w:val="22"/>
                <w:szCs w:val="22"/>
              </w:rPr>
              <w:t>above named</w:t>
            </w:r>
            <w:proofErr w:type="gramEnd"/>
            <w:r w:rsidR="00D53FBD" w:rsidRPr="00BF42A7">
              <w:rPr>
                <w:i/>
                <w:sz w:val="22"/>
                <w:szCs w:val="22"/>
              </w:rPr>
              <w:t xml:space="preserve"> person</w:t>
            </w:r>
            <w:r w:rsidR="00A92C71" w:rsidRPr="00BF42A7">
              <w:rPr>
                <w:i/>
                <w:sz w:val="22"/>
                <w:szCs w:val="22"/>
              </w:rPr>
              <w:t>(s)</w:t>
            </w:r>
            <w:r w:rsidR="00D53FBD" w:rsidRPr="00BF42A7">
              <w:rPr>
                <w:i/>
                <w:sz w:val="22"/>
                <w:szCs w:val="22"/>
              </w:rPr>
              <w:t xml:space="preserve"> to access confidential and sensitive, personally-identifiable test-taker information</w:t>
            </w:r>
            <w:r w:rsidR="00BF42A7">
              <w:rPr>
                <w:i/>
                <w:sz w:val="22"/>
                <w:szCs w:val="22"/>
              </w:rPr>
              <w:t>.</w:t>
            </w:r>
            <w:r w:rsidR="00D53FBD" w:rsidRPr="00BF42A7">
              <w:rPr>
                <w:i/>
                <w:sz w:val="22"/>
                <w:szCs w:val="22"/>
              </w:rPr>
              <w:t xml:space="preserve"> I accept full responsibility for ensuring that this information will be kept confidential and will not be used inappropriately by said person</w:t>
            </w:r>
            <w:r w:rsidR="00BF42A7">
              <w:rPr>
                <w:i/>
                <w:sz w:val="22"/>
                <w:szCs w:val="22"/>
              </w:rPr>
              <w:t>(s)</w:t>
            </w:r>
            <w:r w:rsidR="00D53FBD" w:rsidRPr="00BF42A7">
              <w:rPr>
                <w:i/>
                <w:sz w:val="22"/>
                <w:szCs w:val="22"/>
              </w:rPr>
              <w:t>.</w:t>
            </w:r>
            <w:r w:rsidRPr="00BF42A7">
              <w:rPr>
                <w:i/>
                <w:sz w:val="22"/>
                <w:szCs w:val="22"/>
              </w:rPr>
              <w:t xml:space="preserve"> I understand that I must inform the ICCB of any </w:t>
            </w:r>
            <w:r w:rsidR="00BF42A7">
              <w:rPr>
                <w:i/>
                <w:sz w:val="22"/>
                <w:szCs w:val="22"/>
              </w:rPr>
              <w:t xml:space="preserve">staff </w:t>
            </w:r>
            <w:r w:rsidRPr="00BF42A7">
              <w:rPr>
                <w:i/>
                <w:sz w:val="22"/>
                <w:szCs w:val="22"/>
              </w:rPr>
              <w:t>changes or terminations to ensure the security of this information.</w:t>
            </w:r>
          </w:p>
        </w:tc>
      </w:tr>
      <w:tr w:rsidR="00D53FBD" w:rsidRPr="00D53FBD" w14:paraId="36ED63A5" w14:textId="77777777" w:rsidTr="000B3C89">
        <w:trPr>
          <w:trHeight w:val="396"/>
        </w:trPr>
        <w:tc>
          <w:tcPr>
            <w:tcW w:w="6138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33C3C" w14:textId="77777777" w:rsidR="00D53FBD" w:rsidRPr="00D53FBD" w:rsidRDefault="00D53FBD" w:rsidP="00D53FBD"/>
        </w:tc>
        <w:tc>
          <w:tcPr>
            <w:tcW w:w="234" w:type="dxa"/>
            <w:shd w:val="clear" w:color="auto" w:fill="auto"/>
            <w:vAlign w:val="bottom"/>
          </w:tcPr>
          <w:p w14:paraId="0F4A79FB" w14:textId="77777777" w:rsidR="00D53FBD" w:rsidRPr="00D53FBD" w:rsidRDefault="00D53FBD" w:rsidP="00D53FBD"/>
        </w:tc>
        <w:tc>
          <w:tcPr>
            <w:tcW w:w="4626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7363DCB" w14:textId="77777777" w:rsidR="00D53FBD" w:rsidRPr="00D53FBD" w:rsidRDefault="00D53FBD" w:rsidP="00D53FBD">
            <w:pPr>
              <w:jc w:val="center"/>
            </w:pPr>
            <w:r w:rsidRPr="00D53FB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  <w:bookmarkEnd w:id="8"/>
          </w:p>
        </w:tc>
      </w:tr>
      <w:tr w:rsidR="00D53FBD" w:rsidRPr="00D53FBD" w14:paraId="65AF1D49" w14:textId="77777777" w:rsidTr="00A878CB">
        <w:trPr>
          <w:trHeight w:val="278"/>
        </w:trPr>
        <w:tc>
          <w:tcPr>
            <w:tcW w:w="6138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4950C" w14:textId="77777777" w:rsidR="00D53FBD" w:rsidRPr="00D53FBD" w:rsidRDefault="00A92C71" w:rsidP="00C648C9">
            <w:pPr>
              <w:jc w:val="center"/>
              <w:rPr>
                <w:b/>
              </w:rPr>
            </w:pPr>
            <w:r w:rsidRPr="009F7BC4">
              <w:rPr>
                <w:b/>
              </w:rPr>
              <w:t xml:space="preserve">Adult Education </w:t>
            </w:r>
            <w:r w:rsidR="00C648C9">
              <w:rPr>
                <w:b/>
              </w:rPr>
              <w:t>Program Dire</w:t>
            </w:r>
            <w:r w:rsidR="00E83886">
              <w:rPr>
                <w:b/>
              </w:rPr>
              <w:t>c</w:t>
            </w:r>
            <w:r w:rsidR="00C648C9">
              <w:rPr>
                <w:b/>
              </w:rPr>
              <w:t>tor’s</w:t>
            </w:r>
            <w:r w:rsidR="00D53FBD" w:rsidRPr="00D53FBD">
              <w:rPr>
                <w:b/>
              </w:rPr>
              <w:t xml:space="preserve"> Signature</w:t>
            </w:r>
          </w:p>
        </w:tc>
        <w:tc>
          <w:tcPr>
            <w:tcW w:w="234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4CA6BA9C" w14:textId="77777777" w:rsidR="00D53FBD" w:rsidRPr="00D53FBD" w:rsidRDefault="00D53FBD" w:rsidP="00D53FBD"/>
        </w:tc>
        <w:tc>
          <w:tcPr>
            <w:tcW w:w="4626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351D6ED" w14:textId="77777777" w:rsidR="00D53FBD" w:rsidRPr="00D53FBD" w:rsidRDefault="00D53FBD" w:rsidP="00D53FBD">
            <w:pPr>
              <w:jc w:val="center"/>
            </w:pPr>
            <w:r w:rsidRPr="00D53FBD">
              <w:t>Date</w:t>
            </w:r>
          </w:p>
        </w:tc>
      </w:tr>
    </w:tbl>
    <w:p w14:paraId="3CF51E58" w14:textId="3E89B034" w:rsidR="00A878CB" w:rsidRPr="00F70322" w:rsidRDefault="00A878CB" w:rsidP="00C36230">
      <w:pPr>
        <w:rPr>
          <w:b/>
          <w:sz w:val="24"/>
          <w:szCs w:val="24"/>
        </w:rPr>
      </w:pPr>
    </w:p>
    <w:sectPr w:rsidR="00A878CB" w:rsidRPr="00F70322" w:rsidSect="00A878CB">
      <w:footerReference w:type="default" r:id="rId7"/>
      <w:pgSz w:w="12240" w:h="15840" w:code="1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8A933" w14:textId="77777777" w:rsidR="00E627EE" w:rsidRDefault="00E627EE" w:rsidP="00D21D1B">
      <w:r>
        <w:separator/>
      </w:r>
    </w:p>
  </w:endnote>
  <w:endnote w:type="continuationSeparator" w:id="0">
    <w:p w14:paraId="05B96A18" w14:textId="77777777" w:rsidR="00E627EE" w:rsidRDefault="00E627EE" w:rsidP="00D2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1E4C0" w14:textId="77777777" w:rsidR="00A878CB" w:rsidRPr="00A878CB" w:rsidRDefault="00A878CB" w:rsidP="00D14D1B">
    <w:pPr>
      <w:jc w:val="center"/>
      <w:rPr>
        <w:rFonts w:ascii="Times New Roman" w:hAnsi="Times New Roman" w:cs="Times New Roman"/>
        <w:i/>
        <w:sz w:val="22"/>
        <w:szCs w:val="16"/>
      </w:rPr>
    </w:pPr>
    <w:r w:rsidRPr="00A878CB">
      <w:rPr>
        <w:rFonts w:ascii="Times New Roman" w:hAnsi="Times New Roman" w:cs="Times New Roman"/>
        <w:i/>
        <w:sz w:val="18"/>
        <w:szCs w:val="16"/>
      </w:rPr>
      <w:t xml:space="preserve">Illinois Community College Board ~ 401 E. Capitol Avenue ~ Springfield, Illinois  62701 ~ (217) </w:t>
    </w:r>
    <w:r w:rsidR="00802BFC">
      <w:rPr>
        <w:rFonts w:ascii="Times New Roman" w:hAnsi="Times New Roman" w:cs="Times New Roman"/>
        <w:i/>
        <w:sz w:val="18"/>
        <w:szCs w:val="16"/>
      </w:rPr>
      <w:t>785-0123</w:t>
    </w:r>
    <w:r w:rsidRPr="00A878CB">
      <w:rPr>
        <w:rFonts w:ascii="Times New Roman" w:hAnsi="Times New Roman" w:cs="Times New Roman"/>
        <w:i/>
        <w:sz w:val="18"/>
        <w:szCs w:val="16"/>
      </w:rPr>
      <w:t xml:space="preserve"> ~ FAX: (217) 558-6700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EC00C" w14:textId="77777777" w:rsidR="00E627EE" w:rsidRDefault="00E627EE" w:rsidP="00D21D1B">
      <w:r w:rsidRPr="0030214B">
        <w:separator/>
      </w:r>
    </w:p>
  </w:footnote>
  <w:footnote w:type="continuationSeparator" w:id="0">
    <w:p w14:paraId="368EF304" w14:textId="77777777" w:rsidR="00E627EE" w:rsidRDefault="00E627EE" w:rsidP="00D2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4B"/>
    <w:rsid w:val="000407F3"/>
    <w:rsid w:val="000B3C89"/>
    <w:rsid w:val="00111FB8"/>
    <w:rsid w:val="001428AE"/>
    <w:rsid w:val="00176216"/>
    <w:rsid w:val="001A55AC"/>
    <w:rsid w:val="001B2C88"/>
    <w:rsid w:val="001F15BF"/>
    <w:rsid w:val="0030214B"/>
    <w:rsid w:val="00320F8D"/>
    <w:rsid w:val="00346177"/>
    <w:rsid w:val="00366080"/>
    <w:rsid w:val="00401D9A"/>
    <w:rsid w:val="00442E9E"/>
    <w:rsid w:val="004A0A80"/>
    <w:rsid w:val="00533680"/>
    <w:rsid w:val="00593731"/>
    <w:rsid w:val="005A4F7C"/>
    <w:rsid w:val="005A6DD7"/>
    <w:rsid w:val="005F3FFD"/>
    <w:rsid w:val="006202EE"/>
    <w:rsid w:val="006726B0"/>
    <w:rsid w:val="00696B5F"/>
    <w:rsid w:val="006F0122"/>
    <w:rsid w:val="00777408"/>
    <w:rsid w:val="007A42A2"/>
    <w:rsid w:val="007B3FB6"/>
    <w:rsid w:val="007D044F"/>
    <w:rsid w:val="007E79A6"/>
    <w:rsid w:val="00802BFC"/>
    <w:rsid w:val="00805696"/>
    <w:rsid w:val="00844FD7"/>
    <w:rsid w:val="0088740C"/>
    <w:rsid w:val="008C059A"/>
    <w:rsid w:val="008F01B6"/>
    <w:rsid w:val="009057CE"/>
    <w:rsid w:val="00984364"/>
    <w:rsid w:val="009A2950"/>
    <w:rsid w:val="009B5623"/>
    <w:rsid w:val="009F7BC4"/>
    <w:rsid w:val="00A878CB"/>
    <w:rsid w:val="00A92C71"/>
    <w:rsid w:val="00B62A3D"/>
    <w:rsid w:val="00B923F3"/>
    <w:rsid w:val="00BD6867"/>
    <w:rsid w:val="00BF42A7"/>
    <w:rsid w:val="00BF5B8D"/>
    <w:rsid w:val="00C36230"/>
    <w:rsid w:val="00C648C9"/>
    <w:rsid w:val="00C837D1"/>
    <w:rsid w:val="00C84FC5"/>
    <w:rsid w:val="00C97C0E"/>
    <w:rsid w:val="00C97FDC"/>
    <w:rsid w:val="00CC7E20"/>
    <w:rsid w:val="00D12455"/>
    <w:rsid w:val="00D14D1B"/>
    <w:rsid w:val="00D21D1B"/>
    <w:rsid w:val="00D53FBD"/>
    <w:rsid w:val="00D720E3"/>
    <w:rsid w:val="00D7643C"/>
    <w:rsid w:val="00DB590C"/>
    <w:rsid w:val="00DE5BF5"/>
    <w:rsid w:val="00E32DB5"/>
    <w:rsid w:val="00E627EE"/>
    <w:rsid w:val="00E83886"/>
    <w:rsid w:val="00F17B11"/>
    <w:rsid w:val="00F262F2"/>
    <w:rsid w:val="00F5123E"/>
    <w:rsid w:val="00F70322"/>
    <w:rsid w:val="00F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6BB31"/>
  <w15:docId w15:val="{309CDFE2-54FF-4109-A2B9-0D8A8DE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D1B"/>
    <w:pPr>
      <w:spacing w:before="0"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D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D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D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1D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1D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D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D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D1B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D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D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paragraph" w:styleId="Header">
    <w:name w:val="header"/>
    <w:basedOn w:val="Normal"/>
    <w:rsid w:val="0030214B"/>
    <w:pPr>
      <w:tabs>
        <w:tab w:val="center" w:pos="4320"/>
        <w:tab w:val="right" w:pos="8640"/>
      </w:tabs>
      <w:suppressAutoHyphens/>
    </w:pPr>
  </w:style>
  <w:style w:type="paragraph" w:styleId="Footer">
    <w:name w:val="footer"/>
    <w:basedOn w:val="Normal"/>
    <w:rsid w:val="0030214B"/>
    <w:pPr>
      <w:tabs>
        <w:tab w:val="center" w:pos="4320"/>
        <w:tab w:val="right" w:pos="8640"/>
      </w:tabs>
      <w:suppressAutoHyphens/>
    </w:pPr>
  </w:style>
  <w:style w:type="character" w:styleId="PageNumber">
    <w:name w:val="page number"/>
    <w:basedOn w:val="DefaultParagraphFont"/>
    <w:rsid w:val="0030214B"/>
  </w:style>
  <w:style w:type="character" w:customStyle="1" w:styleId="Heading1Char">
    <w:name w:val="Heading 1 Char"/>
    <w:basedOn w:val="DefaultParagraphFont"/>
    <w:link w:val="Heading1"/>
    <w:uiPriority w:val="9"/>
    <w:rsid w:val="00D21D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21D1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21D1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D1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D1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1D1B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D21D1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D1B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1D1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21D1B"/>
    <w:rPr>
      <w:b/>
      <w:bCs/>
    </w:rPr>
  </w:style>
  <w:style w:type="character" w:styleId="Emphasis">
    <w:name w:val="Emphasis"/>
    <w:uiPriority w:val="20"/>
    <w:qFormat/>
    <w:rsid w:val="00D21D1B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21D1B"/>
  </w:style>
  <w:style w:type="character" w:customStyle="1" w:styleId="NoSpacingChar">
    <w:name w:val="No Spacing Char"/>
    <w:basedOn w:val="DefaultParagraphFont"/>
    <w:link w:val="NoSpacing"/>
    <w:uiPriority w:val="1"/>
    <w:rsid w:val="00D21D1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21D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1D1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1D1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D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D1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21D1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21D1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21D1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21D1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21D1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D1B"/>
    <w:pPr>
      <w:outlineLvl w:val="9"/>
    </w:pPr>
  </w:style>
  <w:style w:type="table" w:styleId="TableGrid">
    <w:name w:val="Table Grid"/>
    <w:basedOn w:val="TableNormal"/>
    <w:uiPriority w:val="59"/>
    <w:rsid w:val="00C97F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e@illinoi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enault.ICCB\Documents\L-75%20Request%20to%20Establish%20Official%20GED%20Testing%20Cen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L-75 Request to Establish Official GED Testing Center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Compromise Information Form</vt:lpstr>
    </vt:vector>
  </TitlesOfParts>
  <Company>iccb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Compromise Information Form</dc:title>
  <dc:creator>leann arsenault</dc:creator>
  <cp:lastModifiedBy>Caitlyn Barnes</cp:lastModifiedBy>
  <cp:revision>2</cp:revision>
  <cp:lastPrinted>2004-12-20T14:06:00Z</cp:lastPrinted>
  <dcterms:created xsi:type="dcterms:W3CDTF">2021-09-01T22:06:00Z</dcterms:created>
  <dcterms:modified xsi:type="dcterms:W3CDTF">2021-09-01T22:06:00Z</dcterms:modified>
</cp:coreProperties>
</file>